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Dr  SANA JEAN  RODRIGUEZ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077 2441855693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