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EDWARD  RODGERS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