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LORETTA ANNE  RODGERS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5,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077 2442321998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