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PAUL  ROBSON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