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SHARON LYNN  ROBINSON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08th,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077 1204276311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