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LENORE HICKEY  ROBERTS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