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JOEL RENE  ROBERTS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