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SANA LEE  RITTER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