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RALF MICHAEL  RITTER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17,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077 2442322148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