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PETER RONALD  RITSON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077 2441596217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