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HELEN MARIE  RITSON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