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LOUISE MARIE  RIPLEY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