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SHARON ANNE  RIOTTO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077 2441729506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