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SUSAN LYNN  RINDERKNECHT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1st,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077 2442129845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