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RONNY WAYNE  RINDERKNECHT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077 2442129844 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