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ROSE MARY  RIDGWAY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27th,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