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GLENN NORMAN  RIDGWAY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077 2443022209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