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LEE  RICHMOND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