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DONNA MARIE  RICHMOND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18th,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etkt_number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3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15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21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