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JENNIFER MARGARET  RELPH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