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JOYCE ANN  REITZ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27,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077 2443352069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