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DANIEL JOSEPH  REITZ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077 2443352068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