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JAY DOUGLAS  REINHARDT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