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ANGELA SELDA  REINHARDT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