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ROGER ALAN  REIMER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077 2441596234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