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 IRENE  REIMER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