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GERALD RUSSELL  REICHERT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Orly  Spagnul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54-6701008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spagnul@netvision.net.il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Orly  Spagnul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54-6701008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spagnul@netvision.net.il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47B277B7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24A792A1" w14:textId="034B5C85" w:rsidR="00625FC0" w:rsidRPr="00625FC0" w:rsidRDefault="00625FC0" w:rsidP="00625FC0">
      <w:pPr>
        <w:rPr>
          <w:rFonts w:cstheme="minorHAnsi"/>
          <w:sz w:val="24"/>
          <w:szCs w:val="24"/>
          <w:highlight w:val="yellow"/>
          <w:bdr w:val="none" w:sz="0" w:space="0" w:color="auto" w:frame="1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enjoyed your </w:t>
      </w:r>
      <w:r>
        <w:rPr>
          <w:rFonts w:cstheme="minorHAnsi"/>
          <w:sz w:val="24"/>
          <w:szCs w:val="24"/>
          <w:shd w:val="clear" w:color="auto" w:fill="FFFFFF"/>
        </w:rPr>
        <w:t>stay in Jerusalem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. Please review the information below which relates to </w:t>
      </w:r>
      <w:r w:rsidRPr="00112163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your 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flight </w:t>
      </w:r>
      <w:r w:rsidRPr="009B5AFB">
        <w:rPr>
          <w:rStyle w:val="normaltextrun"/>
          <w:rFonts w:cstheme="minorHAnsi"/>
          <w:sz w:val="24"/>
          <w:szCs w:val="24"/>
          <w:bdr w:val="none" w:sz="0" w:space="0" w:color="auto" w:frame="1"/>
        </w:rPr>
        <w:t>from Tel Aviv to C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>airo</w:t>
      </w:r>
      <w:r w:rsidRPr="00112163">
        <w:rPr>
          <w:rFonts w:cstheme="minorHAnsi"/>
          <w:sz w:val="24"/>
          <w:szCs w:val="24"/>
          <w:shd w:val="clear" w:color="auto" w:fill="FFFFFF"/>
        </w:rPr>
        <w:t>.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September 6th, 2023 - Egypt Air /  MS604 / TLV - CAI  / Departure time 7:50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p w14:paraId="5E5E9B59" w14:textId="66DC751F" w:rsidR="00625FC0" w:rsidRDefault="00DC1605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077 2443022363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32862412" w14:textId="77777777" w:rsidR="00625FC0" w:rsidRPr="00C2360B" w:rsidRDefault="00625FC0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3:45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01C623C" w:rsidR="0058508F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0BF18EB6" w14:textId="7D77F26A" w:rsidR="00625FC0" w:rsidRPr="00DC1605" w:rsidRDefault="00625FC0" w:rsidP="00625FC0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Please be aware that you have a bag allowance of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 bags (each bag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23</w:t>
      </w:r>
      <w:proofErr w:type="spellEnd"/>
      <w:r w:rsidR="00C96CCF">
        <w:rPr>
          <w:rFonts w:cstheme="minorHAnsi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>
        <w:rPr>
          <w:rFonts w:cstheme="minorHAnsi"/>
          <w:sz w:val="24"/>
          <w:szCs w:val="24"/>
          <w:shd w:val="clear" w:color="auto" w:fill="FFFFFF"/>
        </w:rPr>
        <w:t>kg/</w:t>
      </w:r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3F6637" w:rsidRPr="003F6637">
        <w:rPr>
          <w:rFonts w:cstheme="minorHAnsi"/>
          <w:b/>
          <w:sz w:val="24"/>
          <w:szCs w:val="24"/>
          <w:shd w:val="clear" w:color="auto" w:fill="FFFFFF"/>
        </w:rPr>
        <w:t>50</w:t>
      </w:r>
      <w:proofErr w:type="spellEnd"/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sz w:val="24"/>
          <w:szCs w:val="24"/>
          <w:shd w:val="clear" w:color="auto" w:fill="FFFFFF"/>
        </w:rPr>
        <w:t>lbs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) on your flight to Cairo. </w:t>
      </w: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3:15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Your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E7F05C" w14:textId="77777777" w:rsidR="00D64AB5" w:rsidRDefault="00D64AB5" w:rsidP="00341CEA">
      <w:pPr>
        <w:spacing w:after="0" w:line="240" w:lineRule="auto"/>
      </w:pPr>
      <w:r>
        <w:separator/>
      </w:r>
    </w:p>
  </w:endnote>
  <w:endnote w:type="continuationSeparator" w:id="0">
    <w:p w14:paraId="613529FA" w14:textId="77777777" w:rsidR="00D64AB5" w:rsidRDefault="00D64AB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A0789D" w14:textId="77777777" w:rsidR="00D64AB5" w:rsidRDefault="00D64AB5" w:rsidP="00341CEA">
      <w:pPr>
        <w:spacing w:after="0" w:line="240" w:lineRule="auto"/>
      </w:pPr>
      <w:r>
        <w:separator/>
      </w:r>
    </w:p>
  </w:footnote>
  <w:footnote w:type="continuationSeparator" w:id="0">
    <w:p w14:paraId="543DACE0" w14:textId="77777777" w:rsidR="00D64AB5" w:rsidRDefault="00D64AB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3F6637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15DED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25FC0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96CCF"/>
    <w:rsid w:val="00CD1F0C"/>
    <w:rsid w:val="00CE66ED"/>
    <w:rsid w:val="00D410F0"/>
    <w:rsid w:val="00D4362B"/>
    <w:rsid w:val="00D556FE"/>
    <w:rsid w:val="00D60B34"/>
    <w:rsid w:val="00D64AB5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123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40</cp:revision>
  <dcterms:created xsi:type="dcterms:W3CDTF">2023-01-23T19:20:00Z</dcterms:created>
  <dcterms:modified xsi:type="dcterms:W3CDTF">2023-08-14T06:55:00Z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