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GERALD HANS  REICHENBACK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