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GARY BRUCE  REES1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