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RAYMOND  REDFEARN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077 2442430822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