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TERRY LEE  RATAYCZAK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