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LAWRENCE WILLIAM  RATAYCZAK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