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WRAY JENE  RALEIGH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077 2441596232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