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HENRY  RALEIGH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