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RONALD   RABBU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0779352801214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