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SUSAN   PURVES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