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JOHN T  PURVES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