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THEODORE EUGENE  PUNTILLO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