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KATHY JEAN  PUNTILLO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