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THOMAS MOORMAN  PUFFER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077 2442322147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