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GUEST  PUFFER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