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THERESA LYNN  PREVATIL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