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ANEW CHRISTIAN  POWERS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