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LELAND  POWELL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077 2442543061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