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EDWARD ALLEN  POTTER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30th,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077 2443022251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