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ALLEN  PORTER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