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PETERSON  PORTER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