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JAMES  POLZIN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