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GUNARD B  POLITE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