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KATHLEEN JANNETTE  POGELER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